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0A0CC34F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  </w:t>
      </w:r>
      <w:r w:rsidR="00E14F34">
        <w:rPr>
          <w:rFonts w:ascii="Calibri" w:eastAsia="Calibri" w:hAnsi="Calibri"/>
          <w:sz w:val="22"/>
          <w:szCs w:val="22"/>
          <w:lang w:val="sr-Cyrl-RS"/>
        </w:rPr>
        <w:t>9</w:t>
      </w:r>
      <w:r w:rsidR="00F32EC8">
        <w:rPr>
          <w:rFonts w:ascii="Calibri" w:eastAsia="Calibri" w:hAnsi="Calibri"/>
          <w:sz w:val="22"/>
          <w:szCs w:val="22"/>
          <w:lang w:val="sr-Cyrl-RS"/>
        </w:rPr>
        <w:t>1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53DC8D52" w:rsidR="006D21B0" w:rsidRPr="006D21B0" w:rsidRDefault="00EF3586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/>
      </w:r>
      <w:r>
        <w:rPr>
          <w:rFonts w:ascii="Calibri" w:eastAsia="Calibri" w:hAnsi="Calibri"/>
          <w:sz w:val="22"/>
          <w:szCs w:val="22"/>
        </w:rPr>
        <w:br/>
      </w: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EF3586" w14:paraId="33B4812C" w14:textId="77777777" w:rsidTr="00EF3586">
        <w:trPr>
          <w:trHeight w:val="41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EF358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EF358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EF358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EF358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EF358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EF358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EF35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EF358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EF358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24F5F5CC" w:rsidR="00365519" w:rsidRPr="00EF3586" w:rsidRDefault="00F32EC8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Кабл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20EBC40C" w:rsidR="00365519" w:rsidRPr="00EF3586" w:rsidRDefault="00F32EC8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F32EC8">
              <w:rPr>
                <w:bCs/>
                <w:sz w:val="22"/>
                <w:szCs w:val="22"/>
                <w:lang w:val="sr-Cyrl-RS"/>
              </w:rPr>
              <w:t>ППЈ-3х2,5мм- лицнасти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2D2E7BBE" w:rsidR="00365519" w:rsidRPr="00EF3586" w:rsidRDefault="00F32EC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метар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29FDD4B8" w:rsidR="00365519" w:rsidRPr="00EF3586" w:rsidRDefault="00F32EC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EF358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EF358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EF358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EF358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6ADAF414" w:rsidR="00365519" w:rsidRPr="00EF3586" w:rsidRDefault="00F32EC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Ребрасто инсталационо САПА црево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0A9F8306" w:rsidR="00365519" w:rsidRPr="00EF3586" w:rsidRDefault="00F32EC8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Пластифицирано фи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0414D96F" w:rsidR="00365519" w:rsidRPr="00EF3586" w:rsidRDefault="00F32EC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метар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4CFF636C" w:rsidR="00365519" w:rsidRPr="00EF3586" w:rsidRDefault="00F32EC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EF358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EF358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EF358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EF358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48D5D3A4" w:rsidR="00B809E9" w:rsidRPr="00EF3586" w:rsidRDefault="00F32EC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Понцикована трака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5D184441" w:rsidR="00B809E9" w:rsidRPr="00EF3586" w:rsidRDefault="00F32EC8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25х4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5E8027A7" w:rsidR="00B809E9" w:rsidRPr="00EF3586" w:rsidRDefault="00F32EC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килограм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008660A7" w:rsidR="00B809E9" w:rsidRPr="00EF3586" w:rsidRDefault="00F32EC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EF358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EF358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EF358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47E88" w:rsidRPr="00EF3586" w14:paraId="36D2590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2FE5" w14:textId="3035C516" w:rsidR="00C47E88" w:rsidRPr="00EF3586" w:rsidRDefault="00F32EC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Изолир трака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3F02" w14:textId="3F897AC4" w:rsidR="00C47E88" w:rsidRPr="00EF3586" w:rsidRDefault="00F32EC8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Изолир трака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E8E6" w14:textId="0256CD59" w:rsidR="00C47E88" w:rsidRPr="00EF3586" w:rsidRDefault="00F32EC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89BC" w14:textId="31291D59" w:rsidR="00C47E88" w:rsidRPr="00EF3586" w:rsidRDefault="00F32EC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C465" w14:textId="77777777" w:rsidR="00C47E88" w:rsidRPr="00EF3586" w:rsidRDefault="00C47E8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1B08" w14:textId="77777777" w:rsidR="00C47E88" w:rsidRPr="00EF3586" w:rsidRDefault="00C47E8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A832" w14:textId="77777777" w:rsidR="00C47E88" w:rsidRPr="00EF3586" w:rsidRDefault="00C47E8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3586" w:rsidRPr="00EF3586" w14:paraId="0AB12782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7105" w14:textId="3E0A050D" w:rsidR="00EF3586" w:rsidRPr="00EF3586" w:rsidRDefault="00F32EC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Бензин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AADB" w14:textId="7D349084" w:rsidR="00EF3586" w:rsidRPr="00EF3586" w:rsidRDefault="00F32EC8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 моторну тестеру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4575" w14:textId="00C7D34A" w:rsidR="00EF3586" w:rsidRPr="00EF3586" w:rsidRDefault="00F32EC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литар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98A8" w14:textId="06D6DC1F" w:rsidR="00EF3586" w:rsidRPr="00EF3586" w:rsidRDefault="00F32EC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4850" w14:textId="77777777" w:rsidR="00EF3586" w:rsidRPr="00EF3586" w:rsidRDefault="00EF358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264" w14:textId="77777777" w:rsidR="00EF3586" w:rsidRPr="00EF3586" w:rsidRDefault="00EF358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B30" w14:textId="77777777" w:rsidR="00EF3586" w:rsidRPr="00EF3586" w:rsidRDefault="00EF358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3586" w:rsidRPr="00EF3586" w14:paraId="7F0DBD71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990D" w14:textId="4C2C63A8" w:rsidR="00EF3586" w:rsidRPr="00EF3586" w:rsidRDefault="00F32EC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Уље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496F" w14:textId="60871959" w:rsidR="00EF3586" w:rsidRPr="00F32EC8" w:rsidRDefault="00F32EC8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Двотактол за мешавину 100</w:t>
            </w:r>
            <w:r>
              <w:rPr>
                <w:sz w:val="22"/>
                <w:szCs w:val="22"/>
              </w:rPr>
              <w:t>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0CA1" w14:textId="416E7244" w:rsidR="00EF3586" w:rsidRPr="00EF3586" w:rsidRDefault="00F32EC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4624" w14:textId="452261BC" w:rsidR="00EF3586" w:rsidRPr="00EF3586" w:rsidRDefault="00F32EC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C21F" w14:textId="77777777" w:rsidR="00EF3586" w:rsidRPr="00EF3586" w:rsidRDefault="00EF358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0071" w14:textId="77777777" w:rsidR="00EF3586" w:rsidRPr="00EF3586" w:rsidRDefault="00EF358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DF84" w14:textId="77777777" w:rsidR="00EF3586" w:rsidRPr="00EF3586" w:rsidRDefault="00EF358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3586" w:rsidRPr="00EF3586" w14:paraId="02B5C3BD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6DF" w14:textId="0DBFF30E" w:rsidR="00EF3586" w:rsidRPr="00EF3586" w:rsidRDefault="00F32EC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Уље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E55D" w14:textId="722285E0" w:rsidR="00EF3586" w:rsidRPr="00EF3586" w:rsidRDefault="00F32EC8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За ланац за моторну тестеру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FE26" w14:textId="4FC8D887" w:rsidR="00EF3586" w:rsidRPr="00EF3586" w:rsidRDefault="00F32EC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литар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B7B8" w14:textId="6727945F" w:rsidR="00EF3586" w:rsidRPr="00EF3586" w:rsidRDefault="00F32EC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E55D" w14:textId="77777777" w:rsidR="00EF3586" w:rsidRPr="00EF3586" w:rsidRDefault="00EF358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DA41" w14:textId="77777777" w:rsidR="00EF3586" w:rsidRPr="00EF3586" w:rsidRDefault="00EF358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D5AB" w14:textId="77777777" w:rsidR="00EF3586" w:rsidRPr="00EF3586" w:rsidRDefault="00EF358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EF358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EF358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EF358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EF3586">
              <w:rPr>
                <w:sz w:val="22"/>
                <w:szCs w:val="22"/>
                <w:lang w:val="sr-Cyrl-RS"/>
              </w:rPr>
              <w:t>Укупно</w:t>
            </w:r>
            <w:r w:rsidRPr="00EF358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EF358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EF358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Pr="00EF3586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EF3586">
        <w:rPr>
          <w:rFonts w:ascii="Calibri" w:eastAsia="Calibri" w:hAnsi="Calibri"/>
          <w:sz w:val="22"/>
          <w:szCs w:val="22"/>
          <w:lang w:val="sr-Cyrl-RS"/>
        </w:rPr>
        <w:br/>
      </w:r>
      <w:r w:rsidRPr="00EF3586">
        <w:rPr>
          <w:rFonts w:ascii="Calibri" w:eastAsia="Calibri" w:hAnsi="Calibri"/>
          <w:sz w:val="22"/>
          <w:szCs w:val="22"/>
          <w:lang w:val="sr-Cyrl-RS"/>
        </w:rPr>
        <w:br/>
      </w:r>
      <w:r w:rsidRPr="00EF3586">
        <w:rPr>
          <w:rFonts w:ascii="Calibri" w:eastAsia="Calibri" w:hAnsi="Calibri"/>
          <w:sz w:val="22"/>
          <w:szCs w:val="22"/>
          <w:lang w:val="sr-Cyrl-RS"/>
        </w:rPr>
        <w:br/>
      </w:r>
      <w:r w:rsidRPr="00EF3586">
        <w:rPr>
          <w:rFonts w:ascii="Calibri" w:eastAsia="Calibri" w:hAnsi="Calibri"/>
          <w:sz w:val="22"/>
          <w:szCs w:val="22"/>
          <w:lang w:val="sr-Cyrl-RS"/>
        </w:rPr>
        <w:br/>
      </w:r>
      <w:r w:rsidRPr="00EF3586">
        <w:rPr>
          <w:rFonts w:ascii="Calibri" w:eastAsia="Calibri" w:hAnsi="Calibri"/>
          <w:sz w:val="22"/>
          <w:szCs w:val="22"/>
          <w:lang w:val="sr-Cyrl-RS"/>
        </w:rPr>
        <w:br/>
      </w:r>
      <w:r w:rsidRPr="00EF3586"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Pr="00EF3586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520B153F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 w:rsidR="00F32EC8">
        <w:rPr>
          <w:rFonts w:ascii="Calibri" w:eastAsia="Calibri" w:hAnsi="Calibri"/>
          <w:sz w:val="22"/>
          <w:szCs w:val="22"/>
          <w:lang w:val="sr-Cyrl-RS"/>
        </w:rPr>
        <w:br/>
      </w:r>
      <w:r w:rsidR="00F32EC8">
        <w:rPr>
          <w:rFonts w:ascii="Calibri" w:eastAsia="Calibri" w:hAnsi="Calibri"/>
          <w:sz w:val="22"/>
          <w:szCs w:val="22"/>
          <w:lang w:val="sr-Cyrl-RS"/>
        </w:rPr>
        <w:br/>
      </w:r>
      <w:r w:rsidR="00F32EC8">
        <w:rPr>
          <w:rFonts w:ascii="Calibri" w:eastAsia="Calibri" w:hAnsi="Calibri"/>
          <w:sz w:val="22"/>
          <w:szCs w:val="22"/>
          <w:lang w:val="sr-Cyrl-RS"/>
        </w:rPr>
        <w:br/>
      </w:r>
      <w:r w:rsidR="00F32EC8">
        <w:rPr>
          <w:rFonts w:ascii="Calibri" w:eastAsia="Calibri" w:hAnsi="Calibri"/>
          <w:sz w:val="22"/>
          <w:szCs w:val="22"/>
          <w:lang w:val="sr-Cyrl-RS"/>
        </w:rPr>
        <w:br/>
      </w:r>
      <w:r w:rsidR="00F32EC8">
        <w:rPr>
          <w:rFonts w:ascii="Calibri" w:eastAsia="Calibri" w:hAnsi="Calibri"/>
          <w:sz w:val="22"/>
          <w:szCs w:val="22"/>
          <w:lang w:val="sr-Cyrl-RS"/>
        </w:rPr>
        <w:br/>
      </w:r>
      <w:r w:rsidR="00F32EC8">
        <w:rPr>
          <w:rFonts w:ascii="Calibri" w:eastAsia="Calibri" w:hAnsi="Calibri"/>
          <w:sz w:val="22"/>
          <w:szCs w:val="22"/>
          <w:lang w:val="sr-Cyrl-RS"/>
        </w:rPr>
        <w:br/>
      </w:r>
      <w:r w:rsidR="00F32EC8"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 w:rsidR="00F32EC8"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48EE" w14:textId="77777777" w:rsidR="00931503" w:rsidRDefault="00931503" w:rsidP="00AD7978">
      <w:r>
        <w:separator/>
      </w:r>
    </w:p>
  </w:endnote>
  <w:endnote w:type="continuationSeparator" w:id="0">
    <w:p w14:paraId="5EA6E548" w14:textId="77777777" w:rsidR="00931503" w:rsidRDefault="00931503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3C83" w14:textId="77777777" w:rsidR="00931503" w:rsidRDefault="00931503" w:rsidP="00AD7978">
      <w:r>
        <w:separator/>
      </w:r>
    </w:p>
  </w:footnote>
  <w:footnote w:type="continuationSeparator" w:id="0">
    <w:p w14:paraId="15E9F355" w14:textId="77777777" w:rsidR="00931503" w:rsidRDefault="00931503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D5954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A741E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D1741"/>
    <w:rsid w:val="003E2DFA"/>
    <w:rsid w:val="003F27F4"/>
    <w:rsid w:val="003F3183"/>
    <w:rsid w:val="00413464"/>
    <w:rsid w:val="00413DDF"/>
    <w:rsid w:val="004223E6"/>
    <w:rsid w:val="00424243"/>
    <w:rsid w:val="00435E28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4E4B43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31503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0618A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B6F2B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5D3C"/>
    <w:rsid w:val="00C172D1"/>
    <w:rsid w:val="00C263F6"/>
    <w:rsid w:val="00C31B0E"/>
    <w:rsid w:val="00C32C41"/>
    <w:rsid w:val="00C476E8"/>
    <w:rsid w:val="00C47E8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4F34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3586"/>
    <w:rsid w:val="00EF4165"/>
    <w:rsid w:val="00F00E7B"/>
    <w:rsid w:val="00F06213"/>
    <w:rsid w:val="00F31510"/>
    <w:rsid w:val="00F32EC8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465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112</cp:revision>
  <cp:lastPrinted>2023-07-26T08:43:00Z</cp:lastPrinted>
  <dcterms:created xsi:type="dcterms:W3CDTF">2023-03-16T05:35:00Z</dcterms:created>
  <dcterms:modified xsi:type="dcterms:W3CDTF">2023-10-10T09:25:00Z</dcterms:modified>
</cp:coreProperties>
</file>